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330"/>
        <w:gridCol w:w="1350"/>
        <w:gridCol w:w="1710"/>
        <w:gridCol w:w="2970"/>
      </w:tblGrid>
      <w:tr w:rsidR="008F62CD" w:rsidRPr="007324BD" w14:paraId="443FD977" w14:textId="77777777" w:rsidTr="001C5AFD">
        <w:trPr>
          <w:cantSplit/>
          <w:trHeight w:val="2274"/>
          <w:tblHeader/>
          <w:jc w:val="center"/>
        </w:trPr>
        <w:tc>
          <w:tcPr>
            <w:tcW w:w="9360" w:type="dxa"/>
            <w:gridSpan w:val="4"/>
            <w:tcBorders>
              <w:top w:val="single" w:sz="4" w:space="0" w:color="808080"/>
              <w:left w:val="single" w:sz="4" w:space="0" w:color="808080"/>
              <w:right w:val="single" w:sz="4" w:space="0" w:color="808080"/>
            </w:tcBorders>
            <w:shd w:val="clear" w:color="auto" w:fill="A6A6A6" w:themeFill="background1" w:themeFillShade="A6"/>
            <w:vAlign w:val="center"/>
          </w:tcPr>
          <w:p w14:paraId="21112FF5" w14:textId="77777777" w:rsidR="008F62CD" w:rsidRPr="008F62CD" w:rsidRDefault="008F62CD" w:rsidP="008F62CD">
            <w:pPr>
              <w:jc w:val="center"/>
              <w:rPr>
                <w:b/>
                <w:sz w:val="32"/>
                <w:szCs w:val="32"/>
              </w:rPr>
            </w:pPr>
            <w:bookmarkStart w:id="0" w:name="_GoBack"/>
            <w:bookmarkEnd w:id="0"/>
            <w:r w:rsidRPr="008F62CD">
              <w:rPr>
                <w:b/>
                <w:sz w:val="32"/>
                <w:szCs w:val="32"/>
              </w:rPr>
              <w:t>University of Wisconsin – Eau Claire</w:t>
            </w:r>
          </w:p>
          <w:p w14:paraId="2B69A112" w14:textId="77777777" w:rsidR="008F62CD" w:rsidRDefault="008F62CD" w:rsidP="008F62CD">
            <w:pPr>
              <w:jc w:val="center"/>
              <w:rPr>
                <w:b/>
                <w:sz w:val="28"/>
                <w:szCs w:val="28"/>
              </w:rPr>
            </w:pPr>
          </w:p>
          <w:p w14:paraId="0E550BEE" w14:textId="77777777" w:rsidR="008F62CD" w:rsidRPr="008F62CD" w:rsidRDefault="008F62CD" w:rsidP="008F62CD">
            <w:pPr>
              <w:jc w:val="center"/>
              <w:rPr>
                <w:b/>
                <w:sz w:val="40"/>
                <w:szCs w:val="40"/>
              </w:rPr>
            </w:pPr>
            <w:r w:rsidRPr="008F62CD">
              <w:rPr>
                <w:b/>
                <w:sz w:val="40"/>
                <w:szCs w:val="40"/>
              </w:rPr>
              <w:t>P</w:t>
            </w:r>
            <w:r w:rsidR="007734F6">
              <w:rPr>
                <w:b/>
                <w:sz w:val="40"/>
                <w:szCs w:val="40"/>
              </w:rPr>
              <w:t>.</w:t>
            </w:r>
            <w:r w:rsidRPr="008F62CD">
              <w:rPr>
                <w:b/>
                <w:sz w:val="40"/>
                <w:szCs w:val="40"/>
              </w:rPr>
              <w:t>R</w:t>
            </w:r>
            <w:r w:rsidR="007734F6">
              <w:rPr>
                <w:b/>
                <w:sz w:val="40"/>
                <w:szCs w:val="40"/>
              </w:rPr>
              <w:t>.</w:t>
            </w:r>
            <w:r w:rsidRPr="008F62CD">
              <w:rPr>
                <w:b/>
                <w:sz w:val="40"/>
                <w:szCs w:val="40"/>
              </w:rPr>
              <w:t>I</w:t>
            </w:r>
            <w:r w:rsidR="007734F6">
              <w:rPr>
                <w:b/>
                <w:sz w:val="40"/>
                <w:szCs w:val="40"/>
              </w:rPr>
              <w:t>.</w:t>
            </w:r>
            <w:r w:rsidRPr="008F62CD">
              <w:rPr>
                <w:b/>
                <w:sz w:val="40"/>
                <w:szCs w:val="40"/>
              </w:rPr>
              <w:t>D</w:t>
            </w:r>
            <w:r w:rsidR="007734F6">
              <w:rPr>
                <w:b/>
                <w:sz w:val="40"/>
                <w:szCs w:val="40"/>
              </w:rPr>
              <w:t>.</w:t>
            </w:r>
            <w:r w:rsidRPr="008F62CD">
              <w:rPr>
                <w:b/>
                <w:sz w:val="40"/>
                <w:szCs w:val="40"/>
              </w:rPr>
              <w:t>E</w:t>
            </w:r>
            <w:r w:rsidR="007734F6">
              <w:rPr>
                <w:b/>
                <w:sz w:val="40"/>
                <w:szCs w:val="40"/>
              </w:rPr>
              <w:t>.</w:t>
            </w:r>
            <w:r w:rsidRPr="008F62CD">
              <w:rPr>
                <w:b/>
                <w:sz w:val="40"/>
                <w:szCs w:val="40"/>
              </w:rPr>
              <w:t>4Adults Participant Information Form</w:t>
            </w:r>
          </w:p>
          <w:p w14:paraId="6FB75B83" w14:textId="77777777" w:rsidR="008F62CD" w:rsidRDefault="008F62CD" w:rsidP="00B163C3">
            <w:pPr>
              <w:jc w:val="center"/>
              <w:rPr>
                <w:b/>
                <w:i/>
                <w:sz w:val="20"/>
                <w:szCs w:val="20"/>
              </w:rPr>
            </w:pPr>
          </w:p>
          <w:p w14:paraId="683E9750" w14:textId="77777777" w:rsidR="008F62CD" w:rsidRPr="00B163C3" w:rsidRDefault="008F62CD" w:rsidP="00B163C3">
            <w:pPr>
              <w:jc w:val="center"/>
              <w:rPr>
                <w:b/>
                <w:sz w:val="32"/>
                <w:szCs w:val="32"/>
              </w:rPr>
            </w:pPr>
            <w:r w:rsidRPr="00B163C3">
              <w:rPr>
                <w:b/>
                <w:i/>
                <w:sz w:val="20"/>
                <w:szCs w:val="20"/>
              </w:rPr>
              <w:t>P</w:t>
            </w:r>
            <w:r w:rsidRPr="00B163C3">
              <w:rPr>
                <w:i/>
                <w:sz w:val="20"/>
                <w:szCs w:val="20"/>
              </w:rPr>
              <w:t xml:space="preserve">hysical activity and </w:t>
            </w:r>
            <w:r w:rsidRPr="00B163C3">
              <w:rPr>
                <w:b/>
                <w:i/>
                <w:sz w:val="20"/>
                <w:szCs w:val="20"/>
              </w:rPr>
              <w:t>R</w:t>
            </w:r>
            <w:r w:rsidRPr="00B163C3">
              <w:rPr>
                <w:i/>
                <w:sz w:val="20"/>
                <w:szCs w:val="20"/>
              </w:rPr>
              <w:t xml:space="preserve">ecreation for </w:t>
            </w:r>
            <w:r w:rsidRPr="00B163C3">
              <w:rPr>
                <w:b/>
                <w:i/>
                <w:sz w:val="20"/>
                <w:szCs w:val="20"/>
              </w:rPr>
              <w:t>I</w:t>
            </w:r>
            <w:r w:rsidRPr="00B163C3">
              <w:rPr>
                <w:i/>
                <w:sz w:val="20"/>
                <w:szCs w:val="20"/>
              </w:rPr>
              <w:t xml:space="preserve">ndividuals with </w:t>
            </w:r>
            <w:r w:rsidRPr="00B163C3">
              <w:rPr>
                <w:b/>
                <w:i/>
                <w:sz w:val="20"/>
                <w:szCs w:val="20"/>
              </w:rPr>
              <w:t>D</w:t>
            </w:r>
            <w:r w:rsidRPr="00B163C3">
              <w:rPr>
                <w:i/>
                <w:sz w:val="20"/>
                <w:szCs w:val="20"/>
              </w:rPr>
              <w:t xml:space="preserve">isabilities in the </w:t>
            </w:r>
            <w:r w:rsidRPr="00B163C3">
              <w:rPr>
                <w:b/>
                <w:i/>
                <w:sz w:val="20"/>
                <w:szCs w:val="20"/>
              </w:rPr>
              <w:t>E</w:t>
            </w:r>
            <w:r w:rsidRPr="00B163C3">
              <w:rPr>
                <w:i/>
                <w:sz w:val="20"/>
                <w:szCs w:val="20"/>
              </w:rPr>
              <w:t>au Claire area</w:t>
            </w:r>
          </w:p>
        </w:tc>
      </w:tr>
      <w:tr w:rsidR="00B163C3" w:rsidRPr="007324BD" w14:paraId="21C22C84" w14:textId="77777777" w:rsidTr="001C5AFD">
        <w:trPr>
          <w:cantSplit/>
          <w:trHeight w:val="1356"/>
          <w:jc w:val="center"/>
        </w:trPr>
        <w:tc>
          <w:tcPr>
            <w:tcW w:w="9360" w:type="dxa"/>
            <w:gridSpan w:val="4"/>
            <w:shd w:val="clear" w:color="auto" w:fill="D9D9D9" w:themeFill="background1" w:themeFillShade="D9"/>
            <w:vAlign w:val="center"/>
          </w:tcPr>
          <w:p w14:paraId="6086784E" w14:textId="77777777" w:rsidR="00B163C3" w:rsidRPr="00B163C3" w:rsidRDefault="00B163C3" w:rsidP="00B163C3">
            <w:pPr>
              <w:rPr>
                <w:sz w:val="20"/>
                <w:szCs w:val="20"/>
              </w:rPr>
            </w:pPr>
            <w:r w:rsidRPr="00B163C3">
              <w:rPr>
                <w:sz w:val="20"/>
                <w:szCs w:val="20"/>
              </w:rPr>
              <w:t>In order to safely participate in the P</w:t>
            </w:r>
            <w:r w:rsidR="007734F6">
              <w:rPr>
                <w:sz w:val="20"/>
                <w:szCs w:val="20"/>
              </w:rPr>
              <w:t>.</w:t>
            </w:r>
            <w:r w:rsidRPr="00B163C3">
              <w:rPr>
                <w:sz w:val="20"/>
                <w:szCs w:val="20"/>
              </w:rPr>
              <w:t>R</w:t>
            </w:r>
            <w:r w:rsidR="007734F6">
              <w:rPr>
                <w:sz w:val="20"/>
                <w:szCs w:val="20"/>
              </w:rPr>
              <w:t>.</w:t>
            </w:r>
            <w:r w:rsidRPr="00B163C3">
              <w:rPr>
                <w:sz w:val="20"/>
                <w:szCs w:val="20"/>
              </w:rPr>
              <w:t>I</w:t>
            </w:r>
            <w:r w:rsidR="007734F6">
              <w:rPr>
                <w:sz w:val="20"/>
                <w:szCs w:val="20"/>
              </w:rPr>
              <w:t>.</w:t>
            </w:r>
            <w:r w:rsidRPr="00B163C3">
              <w:rPr>
                <w:sz w:val="20"/>
                <w:szCs w:val="20"/>
              </w:rPr>
              <w:t>D</w:t>
            </w:r>
            <w:r w:rsidR="007734F6">
              <w:rPr>
                <w:sz w:val="20"/>
                <w:szCs w:val="20"/>
              </w:rPr>
              <w:t>.</w:t>
            </w:r>
            <w:r w:rsidRPr="00B163C3">
              <w:rPr>
                <w:sz w:val="20"/>
                <w:szCs w:val="20"/>
              </w:rPr>
              <w:t>E</w:t>
            </w:r>
            <w:r w:rsidR="007734F6">
              <w:rPr>
                <w:sz w:val="20"/>
                <w:szCs w:val="20"/>
              </w:rPr>
              <w:t>.</w:t>
            </w:r>
            <w:r w:rsidRPr="00B163C3">
              <w:rPr>
                <w:sz w:val="20"/>
                <w:szCs w:val="20"/>
              </w:rPr>
              <w:t>4Adults program at UW-Eau Claire, please fully complete this form as accurately as possible.  All information is deemed necessary to maximize safety and participation.  All information will be kept confidential.  Thank you for your assistance in this very important matter.</w:t>
            </w:r>
          </w:p>
        </w:tc>
      </w:tr>
      <w:tr w:rsidR="0024648C" w:rsidRPr="007324BD" w14:paraId="7D04B01D" w14:textId="77777777">
        <w:trPr>
          <w:cantSplit/>
          <w:trHeight w:val="259"/>
          <w:jc w:val="center"/>
        </w:trPr>
        <w:tc>
          <w:tcPr>
            <w:tcW w:w="9360" w:type="dxa"/>
            <w:gridSpan w:val="4"/>
            <w:shd w:val="clear" w:color="auto" w:fill="auto"/>
            <w:vAlign w:val="center"/>
          </w:tcPr>
          <w:p w14:paraId="3132982C" w14:textId="77777777" w:rsidR="0024648C" w:rsidRPr="007324BD" w:rsidRDefault="00B163C3" w:rsidP="00326F1B">
            <w:r>
              <w:t xml:space="preserve">Participant’s Name:  </w:t>
            </w:r>
          </w:p>
        </w:tc>
      </w:tr>
      <w:tr w:rsidR="00C92FF3" w:rsidRPr="007324BD" w14:paraId="06AA57E4" w14:textId="77777777">
        <w:trPr>
          <w:cantSplit/>
          <w:trHeight w:val="259"/>
          <w:jc w:val="center"/>
        </w:trPr>
        <w:tc>
          <w:tcPr>
            <w:tcW w:w="3330" w:type="dxa"/>
            <w:shd w:val="clear" w:color="auto" w:fill="auto"/>
            <w:vAlign w:val="center"/>
          </w:tcPr>
          <w:p w14:paraId="37E54A76" w14:textId="77777777" w:rsidR="00C81188" w:rsidRPr="007324BD" w:rsidRDefault="008F62CD" w:rsidP="00326F1B">
            <w:r>
              <w:t>Gender (M/F):</w:t>
            </w:r>
          </w:p>
        </w:tc>
        <w:tc>
          <w:tcPr>
            <w:tcW w:w="3060" w:type="dxa"/>
            <w:gridSpan w:val="2"/>
            <w:shd w:val="clear" w:color="auto" w:fill="auto"/>
            <w:vAlign w:val="center"/>
          </w:tcPr>
          <w:p w14:paraId="72666981" w14:textId="77777777" w:rsidR="00C81188" w:rsidRPr="007324BD" w:rsidRDefault="008F62CD" w:rsidP="00326F1B">
            <w:r>
              <w:t xml:space="preserve">Age: </w:t>
            </w:r>
          </w:p>
        </w:tc>
        <w:tc>
          <w:tcPr>
            <w:tcW w:w="2970" w:type="dxa"/>
            <w:shd w:val="clear" w:color="auto" w:fill="auto"/>
            <w:vAlign w:val="center"/>
          </w:tcPr>
          <w:p w14:paraId="5DEA757E" w14:textId="77777777" w:rsidR="00C81188" w:rsidRPr="007324BD" w:rsidRDefault="008F62CD" w:rsidP="00326F1B">
            <w:r>
              <w:t>Date of Birth:</w:t>
            </w:r>
          </w:p>
        </w:tc>
      </w:tr>
      <w:tr w:rsidR="00C81188" w:rsidRPr="007324BD" w14:paraId="567F9D58" w14:textId="77777777">
        <w:trPr>
          <w:cantSplit/>
          <w:trHeight w:val="259"/>
          <w:jc w:val="center"/>
        </w:trPr>
        <w:tc>
          <w:tcPr>
            <w:tcW w:w="9360" w:type="dxa"/>
            <w:gridSpan w:val="4"/>
            <w:shd w:val="clear" w:color="auto" w:fill="auto"/>
            <w:vAlign w:val="center"/>
          </w:tcPr>
          <w:p w14:paraId="4FFA75A2" w14:textId="77777777" w:rsidR="00AE1F72" w:rsidRPr="007324BD" w:rsidRDefault="008F62CD" w:rsidP="00326F1B">
            <w:r>
              <w:t>Participant’s Address:</w:t>
            </w:r>
          </w:p>
        </w:tc>
      </w:tr>
      <w:tr w:rsidR="002E178A" w:rsidRPr="007324BD" w14:paraId="0E968060" w14:textId="77777777" w:rsidTr="00877604">
        <w:trPr>
          <w:cantSplit/>
          <w:trHeight w:val="259"/>
          <w:jc w:val="center"/>
        </w:trPr>
        <w:tc>
          <w:tcPr>
            <w:tcW w:w="4680" w:type="dxa"/>
            <w:gridSpan w:val="2"/>
            <w:shd w:val="clear" w:color="auto" w:fill="auto"/>
            <w:vAlign w:val="center"/>
          </w:tcPr>
          <w:p w14:paraId="78C41C78" w14:textId="77777777" w:rsidR="002E178A" w:rsidRPr="007324BD" w:rsidRDefault="002E178A" w:rsidP="00326F1B">
            <w:r>
              <w:t>Participant’s Phone:</w:t>
            </w:r>
          </w:p>
        </w:tc>
        <w:tc>
          <w:tcPr>
            <w:tcW w:w="4680" w:type="dxa"/>
            <w:gridSpan w:val="2"/>
            <w:shd w:val="clear" w:color="auto" w:fill="auto"/>
            <w:vAlign w:val="center"/>
          </w:tcPr>
          <w:p w14:paraId="16853031" w14:textId="77777777" w:rsidR="002E178A" w:rsidRPr="007324BD" w:rsidRDefault="002E178A" w:rsidP="00326F1B">
            <w:r>
              <w:t>Participant’s Email:</w:t>
            </w:r>
          </w:p>
        </w:tc>
      </w:tr>
      <w:tr w:rsidR="0056338C" w:rsidRPr="007324BD" w14:paraId="0AABE330" w14:textId="77777777">
        <w:trPr>
          <w:cantSplit/>
          <w:trHeight w:val="259"/>
          <w:jc w:val="center"/>
        </w:trPr>
        <w:tc>
          <w:tcPr>
            <w:tcW w:w="9360" w:type="dxa"/>
            <w:gridSpan w:val="4"/>
            <w:shd w:val="clear" w:color="auto" w:fill="auto"/>
            <w:vAlign w:val="center"/>
          </w:tcPr>
          <w:p w14:paraId="3EC79BAC" w14:textId="77777777" w:rsidR="0056338C" w:rsidRPr="007324BD" w:rsidRDefault="003B70D9" w:rsidP="00326F1B">
            <w:r>
              <w:t>Parent(s)/Guardian(s) Name (if applicable):</w:t>
            </w:r>
          </w:p>
        </w:tc>
      </w:tr>
      <w:tr w:rsidR="003B70D9" w:rsidRPr="007324BD" w14:paraId="0BE1B9C2" w14:textId="77777777" w:rsidTr="00881160">
        <w:trPr>
          <w:cantSplit/>
          <w:trHeight w:val="259"/>
          <w:jc w:val="center"/>
        </w:trPr>
        <w:tc>
          <w:tcPr>
            <w:tcW w:w="9360" w:type="dxa"/>
            <w:gridSpan w:val="4"/>
            <w:shd w:val="clear" w:color="auto" w:fill="auto"/>
            <w:vAlign w:val="center"/>
          </w:tcPr>
          <w:p w14:paraId="7F3769C5" w14:textId="77777777" w:rsidR="003B70D9" w:rsidRPr="007324BD" w:rsidRDefault="003B70D9" w:rsidP="003B70D9">
            <w:r>
              <w:t xml:space="preserve">Parent(s)/Guardian(s) Address:   </w:t>
            </w:r>
          </w:p>
        </w:tc>
      </w:tr>
      <w:tr w:rsidR="002E178A" w:rsidRPr="007324BD" w14:paraId="5D438C0A" w14:textId="77777777" w:rsidTr="00264C73">
        <w:trPr>
          <w:cantSplit/>
          <w:trHeight w:val="259"/>
          <w:jc w:val="center"/>
        </w:trPr>
        <w:tc>
          <w:tcPr>
            <w:tcW w:w="4680" w:type="dxa"/>
            <w:gridSpan w:val="2"/>
            <w:shd w:val="clear" w:color="auto" w:fill="auto"/>
            <w:vAlign w:val="center"/>
          </w:tcPr>
          <w:p w14:paraId="6D9FFF72" w14:textId="77777777" w:rsidR="002E178A" w:rsidRPr="007324BD" w:rsidRDefault="002E178A" w:rsidP="00326F1B">
            <w:r>
              <w:t>Parent(s)/Guardian(s) Phone:</w:t>
            </w:r>
          </w:p>
        </w:tc>
        <w:tc>
          <w:tcPr>
            <w:tcW w:w="4680" w:type="dxa"/>
            <w:gridSpan w:val="2"/>
            <w:shd w:val="clear" w:color="auto" w:fill="auto"/>
            <w:vAlign w:val="center"/>
          </w:tcPr>
          <w:p w14:paraId="2E17AC8E" w14:textId="77777777" w:rsidR="002E178A" w:rsidRPr="007324BD" w:rsidRDefault="002E178A" w:rsidP="00326F1B">
            <w:r>
              <w:t>Parent(s)/Guardian(s) Email:</w:t>
            </w:r>
          </w:p>
        </w:tc>
      </w:tr>
      <w:tr w:rsidR="003B70D9" w:rsidRPr="007324BD" w14:paraId="20A7A9D3" w14:textId="77777777" w:rsidTr="003B2639">
        <w:trPr>
          <w:cantSplit/>
          <w:trHeight w:val="259"/>
          <w:jc w:val="center"/>
        </w:trPr>
        <w:tc>
          <w:tcPr>
            <w:tcW w:w="9360" w:type="dxa"/>
            <w:gridSpan w:val="4"/>
            <w:tcBorders>
              <w:bottom w:val="single" w:sz="4" w:space="0" w:color="808080"/>
            </w:tcBorders>
            <w:shd w:val="clear" w:color="auto" w:fill="auto"/>
            <w:vAlign w:val="center"/>
          </w:tcPr>
          <w:p w14:paraId="03604E47" w14:textId="77777777" w:rsidR="003B70D9" w:rsidRPr="007324BD" w:rsidRDefault="003B70D9" w:rsidP="00326F1B">
            <w:r>
              <w:t>Relationship to Participant:</w:t>
            </w:r>
          </w:p>
        </w:tc>
      </w:tr>
      <w:tr w:rsidR="000077BD" w:rsidRPr="007324BD" w14:paraId="133B8215" w14:textId="77777777" w:rsidTr="001C5AFD">
        <w:trPr>
          <w:cantSplit/>
          <w:trHeight w:val="288"/>
          <w:jc w:val="center"/>
        </w:trPr>
        <w:tc>
          <w:tcPr>
            <w:tcW w:w="9360" w:type="dxa"/>
            <w:gridSpan w:val="4"/>
            <w:shd w:val="clear" w:color="auto" w:fill="D9D9D9" w:themeFill="background1" w:themeFillShade="D9"/>
            <w:vAlign w:val="center"/>
          </w:tcPr>
          <w:p w14:paraId="5B2AC7B0" w14:textId="77777777" w:rsidR="000077BD" w:rsidRPr="007324BD" w:rsidRDefault="000077BD" w:rsidP="00574303">
            <w:pPr>
              <w:pStyle w:val="Heading2"/>
            </w:pPr>
          </w:p>
        </w:tc>
      </w:tr>
      <w:tr w:rsidR="00384632" w:rsidRPr="007324BD" w14:paraId="06BAE0BE" w14:textId="77777777" w:rsidTr="00384632">
        <w:trPr>
          <w:cantSplit/>
          <w:trHeight w:val="913"/>
          <w:jc w:val="center"/>
        </w:trPr>
        <w:tc>
          <w:tcPr>
            <w:tcW w:w="9360" w:type="dxa"/>
            <w:gridSpan w:val="4"/>
            <w:shd w:val="clear" w:color="auto" w:fill="auto"/>
          </w:tcPr>
          <w:p w14:paraId="6CFA1C9E" w14:textId="77777777" w:rsidR="00384632" w:rsidRDefault="00384632" w:rsidP="00384632">
            <w:r>
              <w:t>Physical activity currently involved in (describe):</w:t>
            </w:r>
          </w:p>
          <w:p w14:paraId="5228D40E" w14:textId="77777777" w:rsidR="00F06CE5" w:rsidRDefault="00F06CE5" w:rsidP="00384632"/>
          <w:p w14:paraId="035C0444" w14:textId="77777777" w:rsidR="00F06CE5" w:rsidRDefault="00F06CE5" w:rsidP="00384632"/>
          <w:p w14:paraId="7C1C5CBF" w14:textId="77777777" w:rsidR="00F06CE5" w:rsidRDefault="00F06CE5" w:rsidP="00384632"/>
          <w:p w14:paraId="671F067E" w14:textId="77777777" w:rsidR="001C5AFD" w:rsidRDefault="001C5AFD" w:rsidP="00384632"/>
          <w:p w14:paraId="2C48FA66" w14:textId="77777777" w:rsidR="00F06CE5" w:rsidRPr="007324BD" w:rsidRDefault="00F06CE5" w:rsidP="00384632"/>
        </w:tc>
      </w:tr>
      <w:tr w:rsidR="00384632" w:rsidRPr="007324BD" w14:paraId="5C2C8B14" w14:textId="77777777" w:rsidTr="00384632">
        <w:trPr>
          <w:cantSplit/>
          <w:trHeight w:val="913"/>
          <w:jc w:val="center"/>
        </w:trPr>
        <w:tc>
          <w:tcPr>
            <w:tcW w:w="9360" w:type="dxa"/>
            <w:gridSpan w:val="4"/>
            <w:shd w:val="clear" w:color="auto" w:fill="auto"/>
          </w:tcPr>
          <w:p w14:paraId="4A4C89A7" w14:textId="77777777" w:rsidR="00384632" w:rsidRDefault="00384632" w:rsidP="00384632">
            <w:r>
              <w:t>Anticipated goals for this program:</w:t>
            </w:r>
          </w:p>
          <w:p w14:paraId="7549A115" w14:textId="77777777" w:rsidR="00F06CE5" w:rsidRDefault="00F06CE5" w:rsidP="00384632"/>
          <w:p w14:paraId="24B5A588" w14:textId="77777777" w:rsidR="00F06CE5" w:rsidRDefault="00F06CE5" w:rsidP="00384632"/>
          <w:p w14:paraId="679C1278" w14:textId="77777777" w:rsidR="00F06CE5" w:rsidRDefault="00F06CE5" w:rsidP="00384632"/>
          <w:p w14:paraId="697D6B0B" w14:textId="77777777" w:rsidR="001C5AFD" w:rsidRDefault="001C5AFD" w:rsidP="00384632"/>
          <w:p w14:paraId="0B8082F4" w14:textId="77777777" w:rsidR="00F06CE5" w:rsidRPr="007324BD" w:rsidRDefault="00F06CE5" w:rsidP="00384632"/>
        </w:tc>
      </w:tr>
      <w:tr w:rsidR="00384632" w:rsidRPr="007324BD" w14:paraId="61A4B064" w14:textId="77777777" w:rsidTr="00384632">
        <w:trPr>
          <w:cantSplit/>
          <w:trHeight w:val="586"/>
          <w:jc w:val="center"/>
        </w:trPr>
        <w:tc>
          <w:tcPr>
            <w:tcW w:w="9360" w:type="dxa"/>
            <w:gridSpan w:val="4"/>
            <w:shd w:val="clear" w:color="auto" w:fill="auto"/>
          </w:tcPr>
          <w:p w14:paraId="33E06033" w14:textId="77777777" w:rsidR="00384632" w:rsidRDefault="00384632" w:rsidP="00384632">
            <w:r>
              <w:t>Body movements that should be avoided (describe):</w:t>
            </w:r>
          </w:p>
          <w:p w14:paraId="41D74783" w14:textId="77777777" w:rsidR="00F06CE5" w:rsidRDefault="00F06CE5" w:rsidP="00384632"/>
          <w:p w14:paraId="7ADF5543" w14:textId="77777777" w:rsidR="00F06CE5" w:rsidRDefault="00F06CE5" w:rsidP="00384632"/>
          <w:p w14:paraId="64D6E206" w14:textId="77777777" w:rsidR="00F06CE5" w:rsidRDefault="00F06CE5" w:rsidP="00384632"/>
          <w:p w14:paraId="22A9F598" w14:textId="77777777" w:rsidR="00384632" w:rsidRDefault="00384632" w:rsidP="00384632"/>
          <w:p w14:paraId="6D3F93E5" w14:textId="77777777" w:rsidR="001C5AFD" w:rsidRDefault="001C5AFD" w:rsidP="00384632"/>
          <w:p w14:paraId="3B19A390" w14:textId="77777777" w:rsidR="00384632" w:rsidRPr="007324BD" w:rsidRDefault="00384632" w:rsidP="00384632"/>
        </w:tc>
      </w:tr>
      <w:tr w:rsidR="00EB52A5" w:rsidRPr="007324BD" w14:paraId="26630F19" w14:textId="77777777">
        <w:trPr>
          <w:cantSplit/>
          <w:trHeight w:val="259"/>
          <w:jc w:val="center"/>
        </w:trPr>
        <w:tc>
          <w:tcPr>
            <w:tcW w:w="9360" w:type="dxa"/>
            <w:gridSpan w:val="4"/>
            <w:shd w:val="clear" w:color="auto" w:fill="auto"/>
            <w:vAlign w:val="center"/>
          </w:tcPr>
          <w:p w14:paraId="060FC772" w14:textId="77777777" w:rsidR="00EB52A5" w:rsidRPr="007324BD" w:rsidRDefault="00300F64" w:rsidP="00326F1B">
            <w:r>
              <w:t>Are you/</w:t>
            </w:r>
            <w:r w:rsidR="002E178A">
              <w:t>Is the participant ambulatory?</w:t>
            </w:r>
          </w:p>
        </w:tc>
      </w:tr>
      <w:tr w:rsidR="002E178A" w:rsidRPr="007324BD" w14:paraId="58D005E3" w14:textId="77777777" w:rsidTr="00547F15">
        <w:trPr>
          <w:cantSplit/>
          <w:trHeight w:val="259"/>
          <w:jc w:val="center"/>
        </w:trPr>
        <w:tc>
          <w:tcPr>
            <w:tcW w:w="9360" w:type="dxa"/>
            <w:gridSpan w:val="4"/>
            <w:shd w:val="clear" w:color="auto" w:fill="auto"/>
            <w:vAlign w:val="center"/>
          </w:tcPr>
          <w:p w14:paraId="4146EBC7" w14:textId="77777777" w:rsidR="002E178A" w:rsidRPr="007324BD" w:rsidRDefault="00300F64" w:rsidP="002E178A">
            <w:r>
              <w:t>Do you/</w:t>
            </w:r>
            <w:r w:rsidR="002E178A">
              <w:t>Does the participant use any assistive equipment for mobility, e.g., wheelchair, braces)?</w:t>
            </w:r>
          </w:p>
        </w:tc>
      </w:tr>
      <w:tr w:rsidR="002E178A" w:rsidRPr="007324BD" w14:paraId="7A827038" w14:textId="77777777" w:rsidTr="002E178A">
        <w:trPr>
          <w:cantSplit/>
          <w:trHeight w:val="586"/>
          <w:jc w:val="center"/>
        </w:trPr>
        <w:tc>
          <w:tcPr>
            <w:tcW w:w="9360" w:type="dxa"/>
            <w:gridSpan w:val="4"/>
            <w:shd w:val="clear" w:color="auto" w:fill="auto"/>
          </w:tcPr>
          <w:p w14:paraId="3F7EB214" w14:textId="77777777" w:rsidR="002E178A" w:rsidRPr="007324BD" w:rsidRDefault="004F5FF9" w:rsidP="001F6855">
            <w:r>
              <w:t>How do you/H</w:t>
            </w:r>
            <w:r w:rsidR="001F6855">
              <w:t xml:space="preserve">ow does </w:t>
            </w:r>
            <w:r w:rsidR="002E178A">
              <w:t>the participant communicate</w:t>
            </w:r>
            <w:r w:rsidR="001F6855">
              <w:t>?  (please describe)</w:t>
            </w:r>
          </w:p>
        </w:tc>
      </w:tr>
      <w:tr w:rsidR="001F6855" w:rsidRPr="007324BD" w14:paraId="2BED2FC7" w14:textId="77777777" w:rsidTr="003F0F56">
        <w:trPr>
          <w:cantSplit/>
          <w:trHeight w:val="259"/>
          <w:jc w:val="center"/>
        </w:trPr>
        <w:tc>
          <w:tcPr>
            <w:tcW w:w="9360" w:type="dxa"/>
            <w:gridSpan w:val="4"/>
            <w:tcBorders>
              <w:bottom w:val="single" w:sz="4" w:space="0" w:color="808080"/>
            </w:tcBorders>
            <w:shd w:val="clear" w:color="auto" w:fill="auto"/>
            <w:vAlign w:val="center"/>
          </w:tcPr>
          <w:p w14:paraId="79181511" w14:textId="77777777" w:rsidR="001F6855" w:rsidRPr="007324BD" w:rsidRDefault="004F5FF9" w:rsidP="00326F1B">
            <w:r>
              <w:t>Do you/D</w:t>
            </w:r>
            <w:r w:rsidR="001F6855">
              <w:t>oes the participant have any allergies (yes/no)?</w:t>
            </w:r>
          </w:p>
        </w:tc>
      </w:tr>
      <w:tr w:rsidR="001F6855" w:rsidRPr="007324BD" w14:paraId="76BCE767" w14:textId="77777777" w:rsidTr="00692F82">
        <w:trPr>
          <w:cantSplit/>
          <w:trHeight w:val="259"/>
          <w:jc w:val="center"/>
        </w:trPr>
        <w:tc>
          <w:tcPr>
            <w:tcW w:w="9360" w:type="dxa"/>
            <w:gridSpan w:val="4"/>
            <w:shd w:val="clear" w:color="auto" w:fill="auto"/>
            <w:vAlign w:val="center"/>
          </w:tcPr>
          <w:p w14:paraId="454EAFD9" w14:textId="77777777" w:rsidR="001F6855" w:rsidRPr="007324BD" w:rsidRDefault="001F6855" w:rsidP="00326F1B">
            <w:r>
              <w:t>If yes, please list:</w:t>
            </w:r>
          </w:p>
        </w:tc>
      </w:tr>
      <w:tr w:rsidR="001F6855" w:rsidRPr="007324BD" w14:paraId="363F9DFA" w14:textId="77777777" w:rsidTr="00C90EF5">
        <w:trPr>
          <w:cantSplit/>
          <w:trHeight w:val="259"/>
          <w:jc w:val="center"/>
        </w:trPr>
        <w:tc>
          <w:tcPr>
            <w:tcW w:w="9360" w:type="dxa"/>
            <w:gridSpan w:val="4"/>
            <w:shd w:val="clear" w:color="auto" w:fill="auto"/>
            <w:vAlign w:val="center"/>
          </w:tcPr>
          <w:p w14:paraId="480656E0" w14:textId="77777777" w:rsidR="001F6855" w:rsidRPr="007324BD" w:rsidRDefault="001F6855" w:rsidP="00326F1B">
            <w:r>
              <w:t>How are allergies controlled?</w:t>
            </w:r>
          </w:p>
        </w:tc>
      </w:tr>
      <w:tr w:rsidR="00F06CE5" w:rsidRPr="007324BD" w14:paraId="2384F876" w14:textId="77777777" w:rsidTr="00286978">
        <w:trPr>
          <w:cantSplit/>
          <w:trHeight w:val="259"/>
          <w:jc w:val="center"/>
        </w:trPr>
        <w:tc>
          <w:tcPr>
            <w:tcW w:w="9360" w:type="dxa"/>
            <w:gridSpan w:val="4"/>
            <w:tcBorders>
              <w:bottom w:val="single" w:sz="4" w:space="0" w:color="808080"/>
            </w:tcBorders>
            <w:shd w:val="clear" w:color="auto" w:fill="auto"/>
            <w:vAlign w:val="center"/>
          </w:tcPr>
          <w:p w14:paraId="419C480D" w14:textId="77777777" w:rsidR="00F06CE5" w:rsidRPr="007324BD" w:rsidRDefault="004F5FF9" w:rsidP="00F06CE5">
            <w:r>
              <w:t>Are you/I</w:t>
            </w:r>
            <w:r w:rsidR="00F06CE5">
              <w:t>s the participant prone to seizures (yes/no)?</w:t>
            </w:r>
          </w:p>
        </w:tc>
      </w:tr>
      <w:tr w:rsidR="00F06CE5" w:rsidRPr="007324BD" w14:paraId="0F846441" w14:textId="77777777" w:rsidTr="00471773">
        <w:trPr>
          <w:cantSplit/>
          <w:trHeight w:val="259"/>
          <w:jc w:val="center"/>
        </w:trPr>
        <w:tc>
          <w:tcPr>
            <w:tcW w:w="9360" w:type="dxa"/>
            <w:gridSpan w:val="4"/>
            <w:shd w:val="clear" w:color="auto" w:fill="auto"/>
            <w:vAlign w:val="center"/>
          </w:tcPr>
          <w:p w14:paraId="3F3C8343" w14:textId="77777777" w:rsidR="00F06CE5" w:rsidRPr="007324BD" w:rsidRDefault="00F06CE5" w:rsidP="00326F1B">
            <w:r>
              <w:t>If yes, type(s) of seizure and how long they usually occur:</w:t>
            </w:r>
          </w:p>
        </w:tc>
      </w:tr>
    </w:tbl>
    <w:p w14:paraId="6506CCF4" w14:textId="77777777" w:rsidR="008F4586" w:rsidRDefault="008F4586"/>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680"/>
        <w:gridCol w:w="4680"/>
      </w:tblGrid>
      <w:tr w:rsidR="00FC0D64" w:rsidRPr="007324BD" w14:paraId="61B1B573" w14:textId="77777777" w:rsidTr="001C5AFD">
        <w:trPr>
          <w:cantSplit/>
          <w:trHeight w:val="644"/>
          <w:jc w:val="center"/>
        </w:trPr>
        <w:tc>
          <w:tcPr>
            <w:tcW w:w="9360" w:type="dxa"/>
            <w:gridSpan w:val="2"/>
            <w:shd w:val="clear" w:color="auto" w:fill="A6A6A6" w:themeFill="background1" w:themeFillShade="A6"/>
            <w:vAlign w:val="center"/>
          </w:tcPr>
          <w:p w14:paraId="50F1A773" w14:textId="77777777" w:rsidR="00FC0D64" w:rsidRPr="00FC0D64" w:rsidRDefault="007734F6" w:rsidP="00FC0D64">
            <w:pPr>
              <w:rPr>
                <w:b/>
                <w:sz w:val="20"/>
                <w:szCs w:val="20"/>
              </w:rPr>
            </w:pPr>
            <w:r>
              <w:rPr>
                <w:b/>
                <w:sz w:val="20"/>
                <w:szCs w:val="20"/>
              </w:rPr>
              <w:t>P.R.I.D.E.</w:t>
            </w:r>
            <w:r w:rsidR="00FC0D64" w:rsidRPr="00FC0D64">
              <w:rPr>
                <w:b/>
                <w:sz w:val="20"/>
                <w:szCs w:val="20"/>
              </w:rPr>
              <w:t>4Adults Participant Information Form</w:t>
            </w:r>
            <w:r w:rsidR="00FC0D64">
              <w:rPr>
                <w:b/>
                <w:sz w:val="20"/>
                <w:szCs w:val="20"/>
              </w:rPr>
              <w:t xml:space="preserve">                                     </w:t>
            </w:r>
            <w:r>
              <w:rPr>
                <w:b/>
                <w:sz w:val="20"/>
                <w:szCs w:val="20"/>
              </w:rPr>
              <w:t xml:space="preserve">                           </w:t>
            </w:r>
            <w:r w:rsidR="00FC0D64">
              <w:rPr>
                <w:b/>
                <w:sz w:val="20"/>
                <w:szCs w:val="20"/>
              </w:rPr>
              <w:t>Page 2</w:t>
            </w:r>
          </w:p>
        </w:tc>
      </w:tr>
      <w:tr w:rsidR="005D4280" w:rsidRPr="007324BD" w14:paraId="2DCC4DD8" w14:textId="77777777">
        <w:trPr>
          <w:cantSplit/>
          <w:trHeight w:val="576"/>
          <w:jc w:val="center"/>
        </w:trPr>
        <w:tc>
          <w:tcPr>
            <w:tcW w:w="9360" w:type="dxa"/>
            <w:gridSpan w:val="2"/>
            <w:shd w:val="clear" w:color="auto" w:fill="auto"/>
            <w:vAlign w:val="center"/>
          </w:tcPr>
          <w:p w14:paraId="798AF256" w14:textId="77777777" w:rsidR="005D4280" w:rsidRDefault="00FC0D64" w:rsidP="00326F1B">
            <w:r>
              <w:t>Please address the level of assistance needed in performing the following tasks using this key:  (C = complete; I = independent; Mod = moderate; Min = minimum)</w:t>
            </w:r>
          </w:p>
          <w:p w14:paraId="627FCD38" w14:textId="77777777" w:rsidR="00FC0D64" w:rsidRDefault="00FC0D64" w:rsidP="00326F1B"/>
          <w:p w14:paraId="5BF0C079" w14:textId="77777777" w:rsidR="00FC0D64" w:rsidRDefault="00FC0D64" w:rsidP="00326F1B">
            <w:r>
              <w:t>Using the bathroom:</w:t>
            </w:r>
          </w:p>
          <w:p w14:paraId="3E14C7B6" w14:textId="77777777" w:rsidR="001C5AFD" w:rsidRDefault="001C5AFD" w:rsidP="00326F1B"/>
          <w:p w14:paraId="3E3E5E38" w14:textId="77777777" w:rsidR="00FC0D64" w:rsidRDefault="00FC0D64" w:rsidP="00326F1B">
            <w:r>
              <w:t>Mobility to and from exercise equipment:</w:t>
            </w:r>
          </w:p>
          <w:p w14:paraId="79B160A8" w14:textId="77777777" w:rsidR="001C5AFD" w:rsidRDefault="001C5AFD" w:rsidP="00326F1B"/>
          <w:p w14:paraId="24D616D4" w14:textId="77777777" w:rsidR="00FC0D64" w:rsidRDefault="00FC0D64" w:rsidP="00326F1B">
            <w:r>
              <w:t>Mobility up and down stairs:</w:t>
            </w:r>
          </w:p>
          <w:p w14:paraId="443677FD" w14:textId="77777777" w:rsidR="001C5AFD" w:rsidRDefault="001C5AFD" w:rsidP="00326F1B"/>
          <w:p w14:paraId="78A60EDB" w14:textId="77777777" w:rsidR="00FC0D64" w:rsidRDefault="00FC0D64" w:rsidP="00326F1B">
            <w:r>
              <w:t>Comments:</w:t>
            </w:r>
          </w:p>
          <w:p w14:paraId="1594E19F" w14:textId="77777777" w:rsidR="00FC0D64" w:rsidRDefault="00FC0D64" w:rsidP="00326F1B"/>
          <w:p w14:paraId="0BA04032" w14:textId="77777777" w:rsidR="00FC0D64" w:rsidRDefault="00FC0D64" w:rsidP="00326F1B"/>
          <w:p w14:paraId="1DCB70D1" w14:textId="77777777" w:rsidR="001C5AFD" w:rsidRDefault="001C5AFD" w:rsidP="00326F1B"/>
          <w:p w14:paraId="20B3D3AD" w14:textId="77777777" w:rsidR="00FC0D64" w:rsidRPr="007324BD" w:rsidRDefault="00FC0D64" w:rsidP="00326F1B"/>
        </w:tc>
      </w:tr>
      <w:tr w:rsidR="00EC52BC" w:rsidRPr="007324BD" w14:paraId="6BBBD087" w14:textId="77777777" w:rsidTr="00CE0EF9">
        <w:trPr>
          <w:cantSplit/>
          <w:trHeight w:val="259"/>
          <w:jc w:val="center"/>
        </w:trPr>
        <w:tc>
          <w:tcPr>
            <w:tcW w:w="9360" w:type="dxa"/>
            <w:gridSpan w:val="2"/>
            <w:shd w:val="clear" w:color="auto" w:fill="auto"/>
            <w:vAlign w:val="center"/>
          </w:tcPr>
          <w:p w14:paraId="11D32193" w14:textId="77777777" w:rsidR="00EC52BC" w:rsidRPr="007324BD" w:rsidRDefault="004F5FF9" w:rsidP="00326F1B">
            <w:r>
              <w:t>Do you/D</w:t>
            </w:r>
            <w:r w:rsidR="001C5AFD">
              <w:t>oes the participant have any behavioral issues (yes/no)?</w:t>
            </w:r>
          </w:p>
        </w:tc>
      </w:tr>
      <w:tr w:rsidR="00EC52BC" w:rsidRPr="007324BD" w14:paraId="3EC27746" w14:textId="77777777" w:rsidTr="00CE0EF9">
        <w:trPr>
          <w:cantSplit/>
          <w:trHeight w:val="259"/>
          <w:jc w:val="center"/>
        </w:trPr>
        <w:tc>
          <w:tcPr>
            <w:tcW w:w="9360" w:type="dxa"/>
            <w:gridSpan w:val="2"/>
            <w:shd w:val="clear" w:color="auto" w:fill="auto"/>
            <w:vAlign w:val="center"/>
          </w:tcPr>
          <w:p w14:paraId="1F3BB9DD" w14:textId="77777777" w:rsidR="00EC52BC" w:rsidRDefault="001C5AFD" w:rsidP="00326F1B">
            <w:r>
              <w:t>If so, how are these issues best dealt with?</w:t>
            </w:r>
          </w:p>
          <w:p w14:paraId="51561FA3" w14:textId="77777777" w:rsidR="001C5AFD" w:rsidRDefault="001C5AFD" w:rsidP="00326F1B"/>
          <w:p w14:paraId="70088D93" w14:textId="77777777" w:rsidR="001C5AFD" w:rsidRDefault="001C5AFD" w:rsidP="00326F1B"/>
          <w:p w14:paraId="132C26AF" w14:textId="77777777" w:rsidR="001C5AFD" w:rsidRDefault="001C5AFD" w:rsidP="00326F1B"/>
          <w:p w14:paraId="1FD4B8CE" w14:textId="77777777" w:rsidR="001C5AFD" w:rsidRPr="007324BD" w:rsidRDefault="001C5AFD" w:rsidP="00326F1B"/>
        </w:tc>
      </w:tr>
      <w:tr w:rsidR="00EC52BC" w:rsidRPr="007324BD" w14:paraId="6BC644C7" w14:textId="77777777" w:rsidTr="00CE0EF9">
        <w:trPr>
          <w:cantSplit/>
          <w:trHeight w:val="259"/>
          <w:jc w:val="center"/>
        </w:trPr>
        <w:tc>
          <w:tcPr>
            <w:tcW w:w="9360" w:type="dxa"/>
            <w:gridSpan w:val="2"/>
            <w:shd w:val="clear" w:color="auto" w:fill="auto"/>
            <w:vAlign w:val="center"/>
          </w:tcPr>
          <w:p w14:paraId="45669A5C" w14:textId="77777777" w:rsidR="00EC52BC" w:rsidRDefault="001C5AFD" w:rsidP="00326F1B">
            <w:r>
              <w:t>Do you have any ideas that may be helpful when interacting with you/the participant?</w:t>
            </w:r>
          </w:p>
          <w:p w14:paraId="0C3CA4C6" w14:textId="77777777" w:rsidR="001C5AFD" w:rsidRDefault="001C5AFD" w:rsidP="00326F1B"/>
          <w:p w14:paraId="0D8A023F" w14:textId="77777777" w:rsidR="001C5AFD" w:rsidRDefault="001C5AFD" w:rsidP="00326F1B"/>
          <w:p w14:paraId="0284D4DA" w14:textId="77777777" w:rsidR="001C5AFD" w:rsidRDefault="001C5AFD" w:rsidP="00326F1B"/>
          <w:p w14:paraId="3CE657E2" w14:textId="77777777" w:rsidR="001C5AFD" w:rsidRPr="007324BD" w:rsidRDefault="001C5AFD" w:rsidP="00326F1B"/>
        </w:tc>
      </w:tr>
      <w:tr w:rsidR="00EC52BC" w:rsidRPr="007324BD" w14:paraId="3B764A2D" w14:textId="77777777" w:rsidTr="00CE0EF9">
        <w:trPr>
          <w:cantSplit/>
          <w:trHeight w:val="259"/>
          <w:jc w:val="center"/>
        </w:trPr>
        <w:tc>
          <w:tcPr>
            <w:tcW w:w="9360" w:type="dxa"/>
            <w:gridSpan w:val="2"/>
            <w:shd w:val="clear" w:color="auto" w:fill="auto"/>
            <w:vAlign w:val="center"/>
          </w:tcPr>
          <w:p w14:paraId="304988AB" w14:textId="77777777" w:rsidR="00EC52BC" w:rsidRDefault="001C5AFD" w:rsidP="00326F1B">
            <w:r>
              <w:t>Please add any other information that would be helpful to maximize safety and create a positive experience for you/the participant.</w:t>
            </w:r>
          </w:p>
          <w:p w14:paraId="100CE410" w14:textId="77777777" w:rsidR="001C5AFD" w:rsidRDefault="001C5AFD" w:rsidP="00326F1B"/>
          <w:p w14:paraId="5995E86B" w14:textId="77777777" w:rsidR="001C5AFD" w:rsidRDefault="001C5AFD" w:rsidP="00326F1B"/>
          <w:p w14:paraId="670229F5" w14:textId="77777777" w:rsidR="001C5AFD" w:rsidRDefault="001C5AFD" w:rsidP="00326F1B"/>
          <w:p w14:paraId="59109B15" w14:textId="77777777" w:rsidR="001C5AFD" w:rsidRDefault="001C5AFD" w:rsidP="00326F1B"/>
          <w:p w14:paraId="6D1A50DD" w14:textId="77777777" w:rsidR="001C5AFD" w:rsidRDefault="001C5AFD" w:rsidP="00326F1B"/>
          <w:p w14:paraId="259D1F21" w14:textId="77777777" w:rsidR="001C5AFD" w:rsidRDefault="001C5AFD" w:rsidP="00326F1B"/>
          <w:p w14:paraId="17BFFDBF" w14:textId="77777777" w:rsidR="001C5AFD" w:rsidRPr="007324BD" w:rsidRDefault="001C5AFD" w:rsidP="00326F1B"/>
        </w:tc>
      </w:tr>
      <w:tr w:rsidR="00091EB0" w:rsidRPr="007324BD" w14:paraId="1147B783" w14:textId="77777777" w:rsidTr="00CE0EF9">
        <w:trPr>
          <w:cantSplit/>
          <w:trHeight w:val="259"/>
          <w:jc w:val="center"/>
        </w:trPr>
        <w:tc>
          <w:tcPr>
            <w:tcW w:w="9360" w:type="dxa"/>
            <w:gridSpan w:val="2"/>
            <w:shd w:val="clear" w:color="auto" w:fill="auto"/>
            <w:vAlign w:val="center"/>
          </w:tcPr>
          <w:p w14:paraId="44086641" w14:textId="77777777" w:rsidR="00091EB0" w:rsidRDefault="00091EB0" w:rsidP="00326F1B">
            <w:r>
              <w:t>Name of individual providing information:</w:t>
            </w:r>
          </w:p>
        </w:tc>
      </w:tr>
      <w:tr w:rsidR="00091EB0" w:rsidRPr="007324BD" w14:paraId="0F4997BC" w14:textId="77777777" w:rsidTr="00C22AF5">
        <w:trPr>
          <w:cantSplit/>
          <w:trHeight w:val="259"/>
          <w:jc w:val="center"/>
        </w:trPr>
        <w:tc>
          <w:tcPr>
            <w:tcW w:w="4680" w:type="dxa"/>
            <w:shd w:val="clear" w:color="auto" w:fill="auto"/>
            <w:vAlign w:val="center"/>
          </w:tcPr>
          <w:p w14:paraId="0757E5A6" w14:textId="77777777" w:rsidR="00091EB0" w:rsidRDefault="00091EB0" w:rsidP="00326F1B">
            <w:r>
              <w:t>Phone:</w:t>
            </w:r>
          </w:p>
        </w:tc>
        <w:tc>
          <w:tcPr>
            <w:tcW w:w="4680" w:type="dxa"/>
            <w:shd w:val="clear" w:color="auto" w:fill="auto"/>
            <w:vAlign w:val="center"/>
          </w:tcPr>
          <w:p w14:paraId="5211C89A" w14:textId="77777777" w:rsidR="00091EB0" w:rsidRDefault="00091EB0" w:rsidP="00326F1B">
            <w:r>
              <w:t>Date Completed:</w:t>
            </w:r>
          </w:p>
        </w:tc>
      </w:tr>
      <w:tr w:rsidR="00EC52BC" w:rsidRPr="007324BD" w14:paraId="560D55CC" w14:textId="77777777" w:rsidTr="00CE0EF9">
        <w:trPr>
          <w:cantSplit/>
          <w:trHeight w:val="259"/>
          <w:jc w:val="center"/>
        </w:trPr>
        <w:tc>
          <w:tcPr>
            <w:tcW w:w="9360" w:type="dxa"/>
            <w:gridSpan w:val="2"/>
            <w:shd w:val="clear" w:color="auto" w:fill="auto"/>
            <w:vAlign w:val="center"/>
          </w:tcPr>
          <w:p w14:paraId="154ECE55" w14:textId="77777777" w:rsidR="001C5AFD" w:rsidRDefault="001C5AFD" w:rsidP="00326F1B">
            <w:r>
              <w:t>All sessions</w:t>
            </w:r>
            <w:r w:rsidR="004844AE">
              <w:t xml:space="preserve"> meet on Mondays and Wednesdays from </w:t>
            </w:r>
            <w:r w:rsidRPr="00470E6B">
              <w:rPr>
                <w:b/>
              </w:rPr>
              <w:t>5:00 – 6:00 PM</w:t>
            </w:r>
            <w:r w:rsidR="000639FC">
              <w:t>:</w:t>
            </w:r>
          </w:p>
          <w:p w14:paraId="0B4E4DDA" w14:textId="77777777" w:rsidR="001C5AFD" w:rsidRPr="007324BD" w:rsidRDefault="001C5AFD" w:rsidP="00326F1B"/>
        </w:tc>
      </w:tr>
      <w:tr w:rsidR="001C5AFD" w:rsidRPr="007324BD" w14:paraId="14B2B137" w14:textId="77777777" w:rsidTr="001C5AFD">
        <w:trPr>
          <w:cantSplit/>
          <w:trHeight w:val="259"/>
          <w:jc w:val="center"/>
        </w:trPr>
        <w:tc>
          <w:tcPr>
            <w:tcW w:w="9360" w:type="dxa"/>
            <w:gridSpan w:val="2"/>
            <w:shd w:val="clear" w:color="auto" w:fill="D9D9D9" w:themeFill="background1" w:themeFillShade="D9"/>
            <w:vAlign w:val="center"/>
          </w:tcPr>
          <w:p w14:paraId="58A15663" w14:textId="77777777" w:rsidR="001C5AFD" w:rsidRDefault="001C5AFD" w:rsidP="00326F1B">
            <w:pPr>
              <w:rPr>
                <w:i/>
                <w:sz w:val="20"/>
                <w:szCs w:val="20"/>
              </w:rPr>
            </w:pPr>
          </w:p>
          <w:p w14:paraId="407C07A8" w14:textId="77777777" w:rsidR="001C5AFD" w:rsidRPr="009B6D06" w:rsidRDefault="001C5AFD" w:rsidP="00326F1B">
            <w:pPr>
              <w:rPr>
                <w:sz w:val="20"/>
                <w:szCs w:val="20"/>
              </w:rPr>
            </w:pPr>
            <w:r w:rsidRPr="009B6D06">
              <w:rPr>
                <w:sz w:val="20"/>
                <w:szCs w:val="20"/>
              </w:rPr>
              <w:t>Thank you for your interest in the P</w:t>
            </w:r>
            <w:r w:rsidR="007734F6">
              <w:rPr>
                <w:sz w:val="20"/>
                <w:szCs w:val="20"/>
              </w:rPr>
              <w:t>.</w:t>
            </w:r>
            <w:r w:rsidRPr="009B6D06">
              <w:rPr>
                <w:sz w:val="20"/>
                <w:szCs w:val="20"/>
              </w:rPr>
              <w:t>R</w:t>
            </w:r>
            <w:r w:rsidR="007734F6">
              <w:rPr>
                <w:sz w:val="20"/>
                <w:szCs w:val="20"/>
              </w:rPr>
              <w:t>.</w:t>
            </w:r>
            <w:r w:rsidRPr="009B6D06">
              <w:rPr>
                <w:sz w:val="20"/>
                <w:szCs w:val="20"/>
              </w:rPr>
              <w:t>I</w:t>
            </w:r>
            <w:r w:rsidR="007734F6">
              <w:rPr>
                <w:sz w:val="20"/>
                <w:szCs w:val="20"/>
              </w:rPr>
              <w:t>.</w:t>
            </w:r>
            <w:r w:rsidRPr="009B6D06">
              <w:rPr>
                <w:sz w:val="20"/>
                <w:szCs w:val="20"/>
              </w:rPr>
              <w:t>D</w:t>
            </w:r>
            <w:r w:rsidR="007734F6">
              <w:rPr>
                <w:sz w:val="20"/>
                <w:szCs w:val="20"/>
              </w:rPr>
              <w:t>.</w:t>
            </w:r>
            <w:r w:rsidRPr="009B6D06">
              <w:rPr>
                <w:sz w:val="20"/>
                <w:szCs w:val="20"/>
              </w:rPr>
              <w:t>E</w:t>
            </w:r>
            <w:r w:rsidR="007734F6">
              <w:rPr>
                <w:sz w:val="20"/>
                <w:szCs w:val="20"/>
              </w:rPr>
              <w:t>.</w:t>
            </w:r>
            <w:r w:rsidRPr="009B6D06">
              <w:rPr>
                <w:sz w:val="20"/>
                <w:szCs w:val="20"/>
              </w:rPr>
              <w:t>4Adults Program.  Please retu</w:t>
            </w:r>
            <w:r w:rsidR="00300F64">
              <w:rPr>
                <w:sz w:val="20"/>
                <w:szCs w:val="20"/>
              </w:rPr>
              <w:t xml:space="preserve">rn </w:t>
            </w:r>
            <w:r w:rsidR="00470E6B">
              <w:rPr>
                <w:sz w:val="20"/>
                <w:szCs w:val="20"/>
              </w:rPr>
              <w:t>all</w:t>
            </w:r>
            <w:r w:rsidR="00300F64">
              <w:rPr>
                <w:sz w:val="20"/>
                <w:szCs w:val="20"/>
              </w:rPr>
              <w:t xml:space="preserve"> form</w:t>
            </w:r>
            <w:r w:rsidR="00470E6B">
              <w:rPr>
                <w:sz w:val="20"/>
                <w:szCs w:val="20"/>
              </w:rPr>
              <w:t>s</w:t>
            </w:r>
            <w:r w:rsidRPr="009B6D06">
              <w:rPr>
                <w:sz w:val="20"/>
                <w:szCs w:val="20"/>
              </w:rPr>
              <w:t xml:space="preserve"> in stamped envelope to:</w:t>
            </w:r>
          </w:p>
          <w:p w14:paraId="713E7CE3" w14:textId="77777777" w:rsidR="001C5AFD" w:rsidRDefault="001C5AFD" w:rsidP="00326F1B">
            <w:pPr>
              <w:rPr>
                <w:i/>
                <w:sz w:val="20"/>
                <w:szCs w:val="20"/>
              </w:rPr>
            </w:pPr>
          </w:p>
          <w:p w14:paraId="054A0DE6" w14:textId="77777777" w:rsidR="003B67E1" w:rsidRDefault="003B67E1" w:rsidP="003B67E1">
            <w:pPr>
              <w:jc w:val="center"/>
              <w:rPr>
                <w:sz w:val="20"/>
                <w:szCs w:val="20"/>
              </w:rPr>
            </w:pPr>
            <w:r>
              <w:rPr>
                <w:sz w:val="20"/>
                <w:szCs w:val="20"/>
              </w:rPr>
              <w:t>Department of Kinesiology</w:t>
            </w:r>
          </w:p>
          <w:p w14:paraId="0503E6BB" w14:textId="77777777" w:rsidR="001C5AFD" w:rsidRDefault="001C5AFD" w:rsidP="003B67E1">
            <w:pPr>
              <w:jc w:val="center"/>
              <w:rPr>
                <w:sz w:val="20"/>
                <w:szCs w:val="20"/>
              </w:rPr>
            </w:pPr>
            <w:r>
              <w:rPr>
                <w:sz w:val="20"/>
                <w:szCs w:val="20"/>
              </w:rPr>
              <w:t>Attn: Dr. Marquell Johnson</w:t>
            </w:r>
          </w:p>
          <w:p w14:paraId="01B753ED" w14:textId="77777777" w:rsidR="001C5AFD" w:rsidRDefault="001C5AFD" w:rsidP="003B67E1">
            <w:pPr>
              <w:jc w:val="center"/>
              <w:rPr>
                <w:sz w:val="20"/>
                <w:szCs w:val="20"/>
              </w:rPr>
            </w:pPr>
            <w:r>
              <w:rPr>
                <w:sz w:val="20"/>
                <w:szCs w:val="20"/>
              </w:rPr>
              <w:t>UW- Eau Claire</w:t>
            </w:r>
          </w:p>
          <w:p w14:paraId="711B6337" w14:textId="77777777" w:rsidR="001C5AFD" w:rsidRDefault="001C5AFD" w:rsidP="003B67E1">
            <w:pPr>
              <w:jc w:val="center"/>
              <w:rPr>
                <w:sz w:val="20"/>
                <w:szCs w:val="20"/>
              </w:rPr>
            </w:pPr>
            <w:r>
              <w:rPr>
                <w:sz w:val="20"/>
                <w:szCs w:val="20"/>
              </w:rPr>
              <w:t>McPhee Physical Education Center, 22</w:t>
            </w:r>
            <w:r w:rsidR="00470E6B">
              <w:rPr>
                <w:sz w:val="20"/>
                <w:szCs w:val="20"/>
              </w:rPr>
              <w:t>1</w:t>
            </w:r>
          </w:p>
          <w:p w14:paraId="42BA370F" w14:textId="77777777" w:rsidR="001C5AFD" w:rsidRPr="001C5AFD" w:rsidRDefault="001C5AFD" w:rsidP="003B67E1">
            <w:pPr>
              <w:jc w:val="center"/>
              <w:rPr>
                <w:sz w:val="20"/>
                <w:szCs w:val="20"/>
              </w:rPr>
            </w:pPr>
            <w:r>
              <w:rPr>
                <w:sz w:val="20"/>
                <w:szCs w:val="20"/>
              </w:rPr>
              <w:t>Eau Claire, WI 54702</w:t>
            </w:r>
          </w:p>
          <w:p w14:paraId="7CDF1196" w14:textId="77777777" w:rsidR="001C5AFD" w:rsidRPr="001C5AFD" w:rsidRDefault="001C5AFD" w:rsidP="00326F1B">
            <w:pPr>
              <w:rPr>
                <w:i/>
                <w:sz w:val="18"/>
                <w:szCs w:val="18"/>
              </w:rPr>
            </w:pPr>
          </w:p>
        </w:tc>
      </w:tr>
    </w:tbl>
    <w:p w14:paraId="26453910" w14:textId="77777777" w:rsidR="00415F5F" w:rsidRPr="007324BD" w:rsidRDefault="00415F5F" w:rsidP="009C7D71"/>
    <w:sectPr w:rsidR="00415F5F" w:rsidRPr="007324BD" w:rsidSect="00C92FF3">
      <w:footerReference w:type="default" r:id="rId7"/>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7E20E" w14:textId="77777777" w:rsidR="008625A8" w:rsidRDefault="008625A8">
      <w:r>
        <w:separator/>
      </w:r>
    </w:p>
  </w:endnote>
  <w:endnote w:type="continuationSeparator" w:id="0">
    <w:p w14:paraId="36FBC59E" w14:textId="77777777" w:rsidR="008625A8" w:rsidRDefault="0086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F3377" w14:textId="77777777" w:rsidR="000E2704" w:rsidRDefault="000E2704"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AE97D" w14:textId="77777777" w:rsidR="008625A8" w:rsidRDefault="008625A8">
      <w:r>
        <w:separator/>
      </w:r>
    </w:p>
  </w:footnote>
  <w:footnote w:type="continuationSeparator" w:id="0">
    <w:p w14:paraId="374B4D49" w14:textId="77777777" w:rsidR="008625A8" w:rsidRDefault="00862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21"/>
    <w:rsid w:val="000077BD"/>
    <w:rsid w:val="00017DD1"/>
    <w:rsid w:val="00032E90"/>
    <w:rsid w:val="000332AD"/>
    <w:rsid w:val="000447ED"/>
    <w:rsid w:val="00054EA7"/>
    <w:rsid w:val="000639FC"/>
    <w:rsid w:val="00091EB0"/>
    <w:rsid w:val="000C0676"/>
    <w:rsid w:val="000C3395"/>
    <w:rsid w:val="000E2704"/>
    <w:rsid w:val="0011649E"/>
    <w:rsid w:val="0016303A"/>
    <w:rsid w:val="00190F40"/>
    <w:rsid w:val="001C5AFD"/>
    <w:rsid w:val="001D2340"/>
    <w:rsid w:val="001F6855"/>
    <w:rsid w:val="001F7A95"/>
    <w:rsid w:val="00240AF1"/>
    <w:rsid w:val="0024648C"/>
    <w:rsid w:val="002570AE"/>
    <w:rsid w:val="002602F0"/>
    <w:rsid w:val="002C0936"/>
    <w:rsid w:val="002E178A"/>
    <w:rsid w:val="00300F64"/>
    <w:rsid w:val="00326F1B"/>
    <w:rsid w:val="00384215"/>
    <w:rsid w:val="00384632"/>
    <w:rsid w:val="003B67E1"/>
    <w:rsid w:val="003B70D9"/>
    <w:rsid w:val="003B717B"/>
    <w:rsid w:val="004035E6"/>
    <w:rsid w:val="00415F5F"/>
    <w:rsid w:val="0042038C"/>
    <w:rsid w:val="00461DCB"/>
    <w:rsid w:val="00470E6B"/>
    <w:rsid w:val="004844AE"/>
    <w:rsid w:val="00491A66"/>
    <w:rsid w:val="004B66C1"/>
    <w:rsid w:val="004D64E0"/>
    <w:rsid w:val="004F5FF9"/>
    <w:rsid w:val="005314CE"/>
    <w:rsid w:val="00532E88"/>
    <w:rsid w:val="005360D4"/>
    <w:rsid w:val="0054754E"/>
    <w:rsid w:val="0056338C"/>
    <w:rsid w:val="00574303"/>
    <w:rsid w:val="005D4280"/>
    <w:rsid w:val="005F422F"/>
    <w:rsid w:val="00616028"/>
    <w:rsid w:val="006638AD"/>
    <w:rsid w:val="00671993"/>
    <w:rsid w:val="00682713"/>
    <w:rsid w:val="00722DE8"/>
    <w:rsid w:val="007324BD"/>
    <w:rsid w:val="00733AC6"/>
    <w:rsid w:val="007344B3"/>
    <w:rsid w:val="007352E9"/>
    <w:rsid w:val="007543A4"/>
    <w:rsid w:val="00770EEA"/>
    <w:rsid w:val="007734F6"/>
    <w:rsid w:val="00777321"/>
    <w:rsid w:val="007E3D81"/>
    <w:rsid w:val="00850FE1"/>
    <w:rsid w:val="008625A8"/>
    <w:rsid w:val="008658E6"/>
    <w:rsid w:val="00884CA6"/>
    <w:rsid w:val="00887861"/>
    <w:rsid w:val="00892FC4"/>
    <w:rsid w:val="008B0371"/>
    <w:rsid w:val="008F4586"/>
    <w:rsid w:val="008F62CD"/>
    <w:rsid w:val="00900794"/>
    <w:rsid w:val="00932D09"/>
    <w:rsid w:val="009622B2"/>
    <w:rsid w:val="009B6D06"/>
    <w:rsid w:val="009C7D71"/>
    <w:rsid w:val="009F58BB"/>
    <w:rsid w:val="00A41E64"/>
    <w:rsid w:val="00A4373B"/>
    <w:rsid w:val="00A83D5E"/>
    <w:rsid w:val="00AE1F72"/>
    <w:rsid w:val="00B04903"/>
    <w:rsid w:val="00B12708"/>
    <w:rsid w:val="00B163C3"/>
    <w:rsid w:val="00B41C69"/>
    <w:rsid w:val="00B96D9F"/>
    <w:rsid w:val="00BB10C9"/>
    <w:rsid w:val="00BB32D8"/>
    <w:rsid w:val="00BC0F25"/>
    <w:rsid w:val="00BE09D6"/>
    <w:rsid w:val="00C10FF1"/>
    <w:rsid w:val="00C30E55"/>
    <w:rsid w:val="00C5090B"/>
    <w:rsid w:val="00C63324"/>
    <w:rsid w:val="00C81188"/>
    <w:rsid w:val="00C92FF3"/>
    <w:rsid w:val="00CB5E53"/>
    <w:rsid w:val="00CC6A22"/>
    <w:rsid w:val="00CC7CB7"/>
    <w:rsid w:val="00D02133"/>
    <w:rsid w:val="00D21FCD"/>
    <w:rsid w:val="00D34CBE"/>
    <w:rsid w:val="00D461ED"/>
    <w:rsid w:val="00D53D61"/>
    <w:rsid w:val="00D66A94"/>
    <w:rsid w:val="00DA5F94"/>
    <w:rsid w:val="00DC6437"/>
    <w:rsid w:val="00DD2A14"/>
    <w:rsid w:val="00DF1BA0"/>
    <w:rsid w:val="00E33A75"/>
    <w:rsid w:val="00E33DC8"/>
    <w:rsid w:val="00E630EB"/>
    <w:rsid w:val="00E75AE6"/>
    <w:rsid w:val="00E80215"/>
    <w:rsid w:val="00EA353A"/>
    <w:rsid w:val="00EB52A5"/>
    <w:rsid w:val="00EC52BC"/>
    <w:rsid w:val="00EC655E"/>
    <w:rsid w:val="00EE33CA"/>
    <w:rsid w:val="00F04B9B"/>
    <w:rsid w:val="00F0626A"/>
    <w:rsid w:val="00F06CE5"/>
    <w:rsid w:val="00F149CC"/>
    <w:rsid w:val="00F242E0"/>
    <w:rsid w:val="00F46364"/>
    <w:rsid w:val="00F74AAD"/>
    <w:rsid w:val="00FC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E33A6"/>
  <w15:docId w15:val="{9D13A28A-B8F3-4852-A244-F8D9710D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0447ED"/>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0447ED"/>
    <w:rPr>
      <w:rFonts w:ascii="Tahoma" w:hAnsi="Tahoma"/>
      <w:b/>
      <w:caps/>
      <w:color w:val="FFFFFF"/>
      <w:sz w:val="16"/>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ejan.UWEC\AppData\Roaming\Microsoft\Templates\Membership%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60BEF-6F60-4DAB-B84D-C3FE2B9A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application.dot</Template>
  <TotalTime>1</TotalTime>
  <Pages>2</Pages>
  <Words>331</Words>
  <Characters>2169</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Jane A.</dc:creator>
  <cp:lastModifiedBy>Johnson, Marquell J.</cp:lastModifiedBy>
  <cp:revision>2</cp:revision>
  <cp:lastPrinted>2004-01-19T18:27:00Z</cp:lastPrinted>
  <dcterms:created xsi:type="dcterms:W3CDTF">2019-08-29T18:47:00Z</dcterms:created>
  <dcterms:modified xsi:type="dcterms:W3CDTF">2019-08-29T18:47:00Z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